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4801" w14:textId="77777777" w:rsidR="008C766A" w:rsidRPr="00BB05D2" w:rsidRDefault="00DD1235" w:rsidP="00DD1235">
      <w:pPr>
        <w:pStyle w:val="Kop1"/>
        <w:rPr>
          <w:rFonts w:ascii="Arial" w:hAnsi="Arial" w:cs="Arial"/>
          <w:color w:val="auto"/>
        </w:rPr>
      </w:pPr>
      <w:r w:rsidRPr="00BB05D2">
        <w:rPr>
          <w:rFonts w:ascii="Arial" w:hAnsi="Arial" w:cs="Arial"/>
          <w:color w:val="auto"/>
        </w:rPr>
        <w:t xml:space="preserve">Bijlage </w:t>
      </w:r>
      <w:r w:rsidR="007D38AA" w:rsidRPr="00BB05D2">
        <w:rPr>
          <w:rFonts w:ascii="Arial" w:hAnsi="Arial" w:cs="Arial"/>
          <w:color w:val="auto"/>
          <w:highlight w:val="lightGray"/>
        </w:rPr>
        <w:t>&lt;nummer&gt;</w:t>
      </w:r>
      <w:r w:rsidRPr="00BB05D2">
        <w:rPr>
          <w:rFonts w:ascii="Arial" w:hAnsi="Arial" w:cs="Arial"/>
          <w:color w:val="auto"/>
        </w:rPr>
        <w:t xml:space="preserve"> Verklaring </w:t>
      </w:r>
      <w:r w:rsidR="00B255B9" w:rsidRPr="00BB05D2">
        <w:rPr>
          <w:rFonts w:ascii="Arial" w:hAnsi="Arial" w:cs="Arial"/>
          <w:color w:val="auto"/>
        </w:rPr>
        <w:t>s</w:t>
      </w:r>
      <w:r w:rsidRPr="00BB05D2">
        <w:rPr>
          <w:rFonts w:ascii="Arial" w:hAnsi="Arial" w:cs="Arial"/>
          <w:color w:val="auto"/>
        </w:rPr>
        <w:t>anctiepakket Rus</w:t>
      </w:r>
      <w:r w:rsidR="00A66D1D" w:rsidRPr="00BB05D2">
        <w:rPr>
          <w:rFonts w:ascii="Arial" w:hAnsi="Arial" w:cs="Arial"/>
          <w:color w:val="auto"/>
        </w:rPr>
        <w:t>land Verordening (EU) 2022/576</w:t>
      </w:r>
    </w:p>
    <w:p w14:paraId="3D0145E0" w14:textId="074C7773" w:rsidR="00C5073D" w:rsidRPr="00BB05D2" w:rsidRDefault="00C5073D" w:rsidP="00C5073D">
      <w:pPr>
        <w:rPr>
          <w:rFonts w:ascii="Arial" w:hAnsi="Arial" w:cs="Arial"/>
          <w:sz w:val="20"/>
          <w:szCs w:val="20"/>
        </w:rPr>
      </w:pPr>
      <w:r w:rsidRPr="00BB05D2">
        <w:rPr>
          <w:rFonts w:ascii="Arial" w:hAnsi="Arial" w:cs="Arial"/>
          <w:sz w:val="20"/>
          <w:szCs w:val="20"/>
        </w:rPr>
        <w:t xml:space="preserve">Betreft: </w:t>
      </w:r>
      <w:r w:rsidR="007D38AA" w:rsidRPr="00BB05D2">
        <w:rPr>
          <w:rFonts w:ascii="Arial" w:hAnsi="Arial" w:cs="Arial"/>
          <w:sz w:val="20"/>
          <w:szCs w:val="20"/>
          <w:highlight w:val="lightGray"/>
        </w:rPr>
        <w:t>&lt;naam aanbesteding&gt;</w:t>
      </w:r>
    </w:p>
    <w:p w14:paraId="74E2716C" w14:textId="77777777" w:rsidR="004B082A" w:rsidRPr="00BB05D2" w:rsidRDefault="004B082A" w:rsidP="00EA3378">
      <w:pPr>
        <w:rPr>
          <w:rFonts w:ascii="Arial" w:hAnsi="Arial" w:cs="Arial"/>
          <w:sz w:val="20"/>
          <w:szCs w:val="20"/>
        </w:rPr>
      </w:pPr>
    </w:p>
    <w:p w14:paraId="2E262E47" w14:textId="0A36056A" w:rsidR="00EA3378" w:rsidRPr="00BB05D2" w:rsidRDefault="00EA3378" w:rsidP="00EA3378">
      <w:pPr>
        <w:rPr>
          <w:rFonts w:ascii="Arial" w:hAnsi="Arial" w:cs="Arial"/>
          <w:sz w:val="20"/>
          <w:szCs w:val="20"/>
        </w:rPr>
      </w:pPr>
      <w:r w:rsidRPr="00BB05D2">
        <w:rPr>
          <w:rFonts w:ascii="Arial" w:hAnsi="Arial" w:cs="Arial"/>
          <w:sz w:val="20"/>
          <w:szCs w:val="20"/>
        </w:rPr>
        <w:t>Inschrijver dient onder</w:t>
      </w:r>
      <w:r w:rsidR="00D6626D" w:rsidRPr="00BB05D2">
        <w:rPr>
          <w:rFonts w:ascii="Arial" w:hAnsi="Arial" w:cs="Arial"/>
          <w:sz w:val="20"/>
          <w:szCs w:val="20"/>
        </w:rPr>
        <w:t xml:space="preserve">staande </w:t>
      </w:r>
      <w:r w:rsidRPr="00BB05D2">
        <w:rPr>
          <w:rFonts w:ascii="Arial" w:hAnsi="Arial" w:cs="Arial"/>
          <w:sz w:val="20"/>
          <w:szCs w:val="20"/>
        </w:rPr>
        <w:t xml:space="preserve">vragen te beantwoorden en </w:t>
      </w:r>
      <w:r w:rsidR="00DE0E54" w:rsidRPr="00BB05D2">
        <w:rPr>
          <w:rFonts w:ascii="Arial" w:hAnsi="Arial" w:cs="Arial"/>
          <w:sz w:val="20"/>
          <w:szCs w:val="20"/>
        </w:rPr>
        <w:t xml:space="preserve">de bedrijfsgegevens </w:t>
      </w:r>
      <w:r w:rsidR="00BB05D2" w:rsidRPr="00BB05D2">
        <w:rPr>
          <w:rFonts w:ascii="Arial" w:hAnsi="Arial" w:cs="Arial"/>
          <w:sz w:val="20"/>
          <w:szCs w:val="20"/>
        </w:rPr>
        <w:t xml:space="preserve">zoals vermeld in het uittreksel KvK </w:t>
      </w:r>
      <w:r w:rsidR="00DE0E54" w:rsidRPr="00BB05D2">
        <w:rPr>
          <w:rFonts w:ascii="Arial" w:hAnsi="Arial" w:cs="Arial"/>
          <w:sz w:val="20"/>
          <w:szCs w:val="20"/>
        </w:rPr>
        <w:t>in te vullen.</w:t>
      </w:r>
      <w:r w:rsidRPr="00BB05D2">
        <w:rPr>
          <w:rFonts w:ascii="Arial" w:hAnsi="Arial" w:cs="Arial"/>
          <w:sz w:val="20"/>
          <w:szCs w:val="20"/>
        </w:rPr>
        <w:t xml:space="preserve"> </w:t>
      </w:r>
      <w:r w:rsidR="00BB05D2" w:rsidRPr="00BB05D2">
        <w:rPr>
          <w:rFonts w:ascii="Arial" w:hAnsi="Arial" w:cs="Arial"/>
          <w:sz w:val="20"/>
          <w:szCs w:val="20"/>
        </w:rPr>
        <w:t>Tevens dient d</w:t>
      </w:r>
      <w:r w:rsidR="005F1EA1" w:rsidRPr="00BB05D2">
        <w:rPr>
          <w:rFonts w:ascii="Arial" w:hAnsi="Arial" w:cs="Arial"/>
          <w:sz w:val="20"/>
          <w:szCs w:val="20"/>
        </w:rPr>
        <w:t>it formulier rechtsgeldig te worden ondertekend.</w:t>
      </w:r>
    </w:p>
    <w:p w14:paraId="09CA1EF5" w14:textId="77777777" w:rsidR="00AD78DE" w:rsidRPr="00BB05D2" w:rsidRDefault="00AD78DE" w:rsidP="00AD78DE">
      <w:pPr>
        <w:pStyle w:val="Lijstalinea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1985"/>
        <w:gridCol w:w="1836"/>
      </w:tblGrid>
      <w:tr w:rsidR="00DE0E54" w:rsidRPr="00BB05D2" w14:paraId="175497CE" w14:textId="77777777" w:rsidTr="00DF3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A124338" w14:textId="77777777" w:rsidR="00DE0E54" w:rsidRPr="00BB05D2" w:rsidRDefault="00DE0E54" w:rsidP="00DE0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9A98740" w14:textId="77777777" w:rsidR="00DE0E54" w:rsidRPr="00BB05D2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>Vraag</w:t>
            </w:r>
          </w:p>
        </w:tc>
        <w:tc>
          <w:tcPr>
            <w:tcW w:w="1985" w:type="dxa"/>
          </w:tcPr>
          <w:p w14:paraId="17B655CE" w14:textId="77777777" w:rsidR="00DE0E54" w:rsidRPr="00BB05D2" w:rsidRDefault="00DE0E54" w:rsidP="00A66D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836" w:type="dxa"/>
          </w:tcPr>
          <w:p w14:paraId="4906721D" w14:textId="77777777" w:rsidR="00DE0E54" w:rsidRPr="00BB05D2" w:rsidRDefault="00DE0E54" w:rsidP="00A66D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</w:tr>
      <w:tr w:rsidR="00DE0E54" w:rsidRPr="00BB05D2" w14:paraId="1C1843F1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3508870" w14:textId="77777777" w:rsidR="00DE0E54" w:rsidRPr="00BB05D2" w:rsidRDefault="00DE0E54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638EF8EB" w14:textId="77777777" w:rsidR="00DE0E54" w:rsidRPr="00BB05D2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5B32FC" w:rsidRPr="00BB05D2">
              <w:rPr>
                <w:rFonts w:ascii="Arial" w:hAnsi="Arial" w:cs="Arial"/>
                <w:sz w:val="20"/>
                <w:szCs w:val="20"/>
              </w:rPr>
              <w:t>inschrijver</w:t>
            </w:r>
            <w:r w:rsidRPr="00BB05D2">
              <w:rPr>
                <w:rFonts w:ascii="Arial" w:hAnsi="Arial" w:cs="Arial"/>
                <w:sz w:val="20"/>
                <w:szCs w:val="20"/>
              </w:rPr>
              <w:t xml:space="preserve"> een Russisch onderdaan of een in Rusland gevestigde natuurlijke persoon, rechtspersoon, entiteit of (ander) lichaam?</w:t>
            </w:r>
          </w:p>
          <w:p w14:paraId="7EF02D1A" w14:textId="77777777" w:rsidR="007D437E" w:rsidRPr="00BB05D2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314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5EFF4790" w14:textId="77777777" w:rsidR="00DE0E54" w:rsidRPr="00BB05D2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B05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8577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14:paraId="026948BE" w14:textId="77777777" w:rsidR="00DE0E54" w:rsidRPr="00BB05D2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B05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0E54" w:rsidRPr="00BB05D2" w14:paraId="4753ACE4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9F340C1" w14:textId="77777777" w:rsidR="00DE0E54" w:rsidRPr="00BB05D2" w:rsidRDefault="00DE0E54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3408128B" w14:textId="77777777" w:rsidR="00DE0E54" w:rsidRPr="00BB05D2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5B32FC" w:rsidRPr="00BB05D2">
              <w:rPr>
                <w:rFonts w:ascii="Arial" w:hAnsi="Arial" w:cs="Arial"/>
                <w:sz w:val="20"/>
                <w:szCs w:val="20"/>
              </w:rPr>
              <w:t>inschrijver</w:t>
            </w:r>
            <w:r w:rsidRPr="00BB05D2">
              <w:rPr>
                <w:rFonts w:ascii="Arial" w:hAnsi="Arial" w:cs="Arial"/>
                <w:sz w:val="20"/>
                <w:szCs w:val="20"/>
              </w:rPr>
              <w:t xml:space="preserve"> een rechtspersoon, entiteit of lichaam waarvan de eigendomsrechten voor meer dan 50% direct of indirect in handen zijn van een entiteit zoals opgesomd in vraag 1?</w:t>
            </w:r>
          </w:p>
          <w:p w14:paraId="34BC1D96" w14:textId="77777777" w:rsidR="005B20B4" w:rsidRPr="00BB05D2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3510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2FC7DB16" w14:textId="77777777" w:rsidR="00DE0E54" w:rsidRPr="00BB05D2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B05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5733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14:paraId="212C9B6F" w14:textId="77777777" w:rsidR="00DE0E54" w:rsidRPr="00BB05D2" w:rsidRDefault="00DF34E6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B05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0E54" w:rsidRPr="00BB05D2" w14:paraId="03731127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01C902D" w14:textId="77777777" w:rsidR="00DE0E54" w:rsidRPr="00BB05D2" w:rsidRDefault="00DE0E54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12D3F707" w14:textId="77777777" w:rsidR="00DE0E54" w:rsidRPr="00BB05D2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5B32FC" w:rsidRPr="00BB05D2">
              <w:rPr>
                <w:rFonts w:ascii="Arial" w:hAnsi="Arial" w:cs="Arial"/>
                <w:sz w:val="20"/>
                <w:szCs w:val="20"/>
              </w:rPr>
              <w:t>inschrijver</w:t>
            </w:r>
            <w:r w:rsidRPr="00BB05D2">
              <w:rPr>
                <w:rFonts w:ascii="Arial" w:hAnsi="Arial" w:cs="Arial"/>
                <w:sz w:val="20"/>
                <w:szCs w:val="20"/>
              </w:rPr>
              <w:t xml:space="preserve"> een natuurlijke persoon of rechtspersoon, entiteit of lichaam handelend namens of op aanwijzing van een entiteit zoals opgesomd of bedoeld in vraag 1 of 2?</w:t>
            </w:r>
          </w:p>
          <w:p w14:paraId="68B87193" w14:textId="77777777" w:rsidR="00BA03A0" w:rsidRPr="00BB05D2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5834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06EA10CA" w14:textId="77777777" w:rsidR="00DE0E54" w:rsidRPr="00BB05D2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B05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2462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14:paraId="5C92B693" w14:textId="77777777" w:rsidR="00DE0E54" w:rsidRPr="00BB05D2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B05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0E54" w:rsidRPr="00BB05D2" w14:paraId="53E0400B" w14:textId="77777777" w:rsidTr="00D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065C049" w14:textId="77777777" w:rsidR="00DE0E54" w:rsidRPr="00BB05D2" w:rsidRDefault="00DE0E54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0A8E966D" w14:textId="77777777" w:rsidR="005B4B8B" w:rsidRPr="00BB05D2" w:rsidRDefault="005B4B8B" w:rsidP="00EB3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 xml:space="preserve">Maakt </w:t>
            </w:r>
            <w:r w:rsidR="005B32FC" w:rsidRPr="00BB05D2">
              <w:rPr>
                <w:rFonts w:ascii="Arial" w:hAnsi="Arial" w:cs="Arial"/>
                <w:sz w:val="20"/>
                <w:szCs w:val="20"/>
              </w:rPr>
              <w:t>inschrijver</w:t>
            </w:r>
            <w:r w:rsidRPr="00BB05D2">
              <w:rPr>
                <w:rFonts w:ascii="Arial" w:hAnsi="Arial" w:cs="Arial"/>
                <w:sz w:val="20"/>
                <w:szCs w:val="20"/>
              </w:rPr>
              <w:t xml:space="preserve"> voor het voldoen aan 1) de geschiktheidseisen of bij 2) uitvoering van de (</w:t>
            </w:r>
            <w:proofErr w:type="spellStart"/>
            <w:r w:rsidRPr="00BB05D2">
              <w:rPr>
                <w:rFonts w:ascii="Arial" w:hAnsi="Arial" w:cs="Arial"/>
                <w:sz w:val="20"/>
                <w:szCs w:val="20"/>
              </w:rPr>
              <w:t>overheids</w:t>
            </w:r>
            <w:proofErr w:type="spellEnd"/>
            <w:r w:rsidRPr="00BB05D2">
              <w:rPr>
                <w:rFonts w:ascii="Arial" w:hAnsi="Arial" w:cs="Arial"/>
                <w:sz w:val="20"/>
                <w:szCs w:val="20"/>
              </w:rPr>
              <w:t>)opdracht gebruik van onderaannemers, leveranciers of entiteiten (zoals opgesomd in vraag 1 en 2) die meer dan 10 % van de waarde van de opdracht vertegenwoordigen?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658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1B2D8846" w14:textId="77777777" w:rsidR="00DE0E54" w:rsidRPr="00BB05D2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B05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0685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14:paraId="3CD1B381" w14:textId="77777777" w:rsidR="00DE0E54" w:rsidRPr="00BB05D2" w:rsidRDefault="00A66D1D" w:rsidP="00A66D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B05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D05BA37" w14:textId="77777777" w:rsidR="005F1EA1" w:rsidRPr="00BB05D2" w:rsidRDefault="005F1EA1" w:rsidP="00DE0E54">
      <w:pPr>
        <w:rPr>
          <w:rFonts w:ascii="Arial" w:hAnsi="Arial" w:cs="Arial"/>
          <w:sz w:val="20"/>
          <w:szCs w:val="20"/>
        </w:rPr>
      </w:pPr>
    </w:p>
    <w:p w14:paraId="3FC5B01D" w14:textId="77777777" w:rsidR="005F1EA1" w:rsidRPr="00BB05D2" w:rsidRDefault="005F1EA1">
      <w:pPr>
        <w:spacing w:before="0" w:after="160" w:line="259" w:lineRule="auto"/>
        <w:rPr>
          <w:rFonts w:ascii="Arial" w:hAnsi="Arial" w:cs="Arial"/>
          <w:sz w:val="20"/>
          <w:szCs w:val="20"/>
        </w:rPr>
      </w:pPr>
      <w:r w:rsidRPr="00BB05D2">
        <w:rPr>
          <w:rFonts w:ascii="Arial" w:hAnsi="Arial" w:cs="Arial"/>
          <w:sz w:val="20"/>
          <w:szCs w:val="20"/>
        </w:rPr>
        <w:br w:type="page"/>
      </w:r>
    </w:p>
    <w:p w14:paraId="1E02241A" w14:textId="77777777" w:rsidR="00C5073D" w:rsidRPr="00BB05D2" w:rsidRDefault="00C01BE6" w:rsidP="00DE0E54">
      <w:pPr>
        <w:rPr>
          <w:rFonts w:ascii="Arial" w:hAnsi="Arial" w:cs="Arial"/>
          <w:sz w:val="20"/>
          <w:szCs w:val="20"/>
        </w:rPr>
      </w:pPr>
      <w:r w:rsidRPr="00BB05D2">
        <w:rPr>
          <w:rFonts w:ascii="Arial" w:hAnsi="Arial" w:cs="Arial"/>
          <w:sz w:val="20"/>
          <w:szCs w:val="20"/>
        </w:rPr>
        <w:lastRenderedPageBreak/>
        <w:t>Ondergetekende/</w:t>
      </w:r>
      <w:r w:rsidR="005B32FC" w:rsidRPr="00BB05D2">
        <w:rPr>
          <w:rFonts w:ascii="Arial" w:hAnsi="Arial" w:cs="Arial"/>
          <w:sz w:val="20"/>
          <w:szCs w:val="20"/>
        </w:rPr>
        <w:t>inschrijver</w:t>
      </w:r>
      <w:r w:rsidRPr="00BB05D2">
        <w:rPr>
          <w:rFonts w:ascii="Arial" w:hAnsi="Arial" w:cs="Arial"/>
          <w:sz w:val="20"/>
          <w:szCs w:val="20"/>
        </w:rPr>
        <w:t xml:space="preserve"> verklaart uitdrukkelijk, zonder voorbehoud en naar waarheid</w:t>
      </w:r>
      <w:r w:rsidR="00F778BB" w:rsidRPr="00BB05D2">
        <w:rPr>
          <w:rFonts w:ascii="Arial" w:hAnsi="Arial" w:cs="Arial"/>
          <w:sz w:val="20"/>
          <w:szCs w:val="20"/>
        </w:rPr>
        <w:t>,</w:t>
      </w:r>
      <w:r w:rsidRPr="00BB05D2">
        <w:rPr>
          <w:rFonts w:ascii="Arial" w:hAnsi="Arial" w:cs="Arial"/>
          <w:sz w:val="20"/>
          <w:szCs w:val="20"/>
        </w:rPr>
        <w:t xml:space="preserve"> dat de EU sanctieregelgeving</w:t>
      </w:r>
      <w:r w:rsidR="00C5073D" w:rsidRPr="00BB05D2">
        <w:rPr>
          <w:rFonts w:ascii="Arial" w:hAnsi="Arial" w:cs="Arial"/>
          <w:sz w:val="20"/>
          <w:szCs w:val="20"/>
        </w:rPr>
        <w:t>,</w:t>
      </w:r>
      <w:r w:rsidRPr="00BB05D2">
        <w:rPr>
          <w:rFonts w:ascii="Arial" w:hAnsi="Arial" w:cs="Arial"/>
          <w:sz w:val="20"/>
          <w:szCs w:val="20"/>
        </w:rPr>
        <w:t xml:space="preserve"> waaronder het vijfde sanctiepakket</w:t>
      </w:r>
      <w:r w:rsidR="00C5073D" w:rsidRPr="00BB05D2">
        <w:rPr>
          <w:rFonts w:ascii="Arial" w:hAnsi="Arial" w:cs="Arial"/>
          <w:sz w:val="20"/>
          <w:szCs w:val="20"/>
        </w:rPr>
        <w:t>,</w:t>
      </w:r>
      <w:r w:rsidRPr="00BB05D2">
        <w:rPr>
          <w:rFonts w:ascii="Arial" w:hAnsi="Arial" w:cs="Arial"/>
          <w:sz w:val="20"/>
          <w:szCs w:val="20"/>
        </w:rPr>
        <w:t xml:space="preserve"> niet op de onderneming van </w:t>
      </w:r>
      <w:r w:rsidR="005B32FC" w:rsidRPr="00BB05D2">
        <w:rPr>
          <w:rFonts w:ascii="Arial" w:hAnsi="Arial" w:cs="Arial"/>
          <w:sz w:val="20"/>
          <w:szCs w:val="20"/>
        </w:rPr>
        <w:t>inschrijver</w:t>
      </w:r>
      <w:r w:rsidRPr="00BB05D2">
        <w:rPr>
          <w:rFonts w:ascii="Arial" w:hAnsi="Arial" w:cs="Arial"/>
          <w:sz w:val="20"/>
          <w:szCs w:val="20"/>
        </w:rPr>
        <w:t xml:space="preserve"> </w:t>
      </w:r>
      <w:r w:rsidR="00BA7BA6" w:rsidRPr="00BB05D2">
        <w:rPr>
          <w:rFonts w:ascii="Arial" w:hAnsi="Arial" w:cs="Arial"/>
          <w:sz w:val="20"/>
          <w:szCs w:val="20"/>
        </w:rPr>
        <w:t>van toepassing is</w:t>
      </w:r>
      <w:r w:rsidR="00C5073D" w:rsidRPr="00BB05D2">
        <w:rPr>
          <w:rFonts w:ascii="Arial" w:hAnsi="Arial" w:cs="Arial"/>
          <w:sz w:val="20"/>
          <w:szCs w:val="20"/>
        </w:rPr>
        <w:t>.</w:t>
      </w:r>
      <w:r w:rsidRPr="00BB05D2">
        <w:rPr>
          <w:rFonts w:ascii="Arial" w:hAnsi="Arial" w:cs="Arial"/>
          <w:sz w:val="20"/>
          <w:szCs w:val="20"/>
        </w:rPr>
        <w:t xml:space="preserve"> </w:t>
      </w:r>
    </w:p>
    <w:p w14:paraId="532FAB92" w14:textId="77777777" w:rsidR="00DE0E54" w:rsidRPr="00BB05D2" w:rsidRDefault="00C01BE6" w:rsidP="00DE0E54">
      <w:pPr>
        <w:rPr>
          <w:rFonts w:ascii="Arial" w:hAnsi="Arial" w:cs="Arial"/>
          <w:sz w:val="20"/>
          <w:szCs w:val="20"/>
        </w:rPr>
      </w:pPr>
      <w:hyperlink r:id="rId11" w:history="1">
        <w:r w:rsidRPr="00BB05D2">
          <w:rPr>
            <w:rStyle w:val="Hyperlink"/>
            <w:rFonts w:ascii="Arial" w:hAnsi="Arial" w:cs="Arial"/>
            <w:sz w:val="20"/>
            <w:szCs w:val="20"/>
          </w:rPr>
          <w:t>https://eur-lex.europa.eu/legal-content/EN/TXT/?uri=OJ:L:2022:111:TOC</w:t>
        </w:r>
      </w:hyperlink>
    </w:p>
    <w:p w14:paraId="66D5EDBB" w14:textId="77777777" w:rsidR="002A3B43" w:rsidRPr="00BB05D2" w:rsidRDefault="002A3B43" w:rsidP="00DE0E54">
      <w:pPr>
        <w:rPr>
          <w:rFonts w:ascii="Arial" w:hAnsi="Arial" w:cs="Arial"/>
          <w:sz w:val="20"/>
          <w:szCs w:val="20"/>
        </w:rPr>
      </w:pPr>
    </w:p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:rsidRPr="00BB05D2" w14:paraId="75044ABA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80E1C24" w14:textId="77777777" w:rsidR="002A3B43" w:rsidRPr="00BB05D2" w:rsidRDefault="002A3B43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 xml:space="preserve">Statutaire naam </w:t>
            </w:r>
            <w:r w:rsidR="005B32FC" w:rsidRPr="00BB05D2">
              <w:rPr>
                <w:rFonts w:ascii="Arial" w:hAnsi="Arial" w:cs="Arial"/>
                <w:sz w:val="20"/>
                <w:szCs w:val="20"/>
              </w:rPr>
              <w:t>inschrijver</w:t>
            </w:r>
          </w:p>
        </w:tc>
        <w:tc>
          <w:tcPr>
            <w:tcW w:w="5522" w:type="dxa"/>
          </w:tcPr>
          <w:p w14:paraId="105A5890" w14:textId="77777777" w:rsidR="00244B8C" w:rsidRPr="00BB05D2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43" w:rsidRPr="00BB05D2" w14:paraId="5E1C0826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0B3A72C" w14:textId="77777777" w:rsidR="002A3B43" w:rsidRPr="00BB05D2" w:rsidRDefault="00C01BE6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>Naam ondertekenaar</w:t>
            </w:r>
          </w:p>
        </w:tc>
        <w:tc>
          <w:tcPr>
            <w:tcW w:w="5522" w:type="dxa"/>
          </w:tcPr>
          <w:p w14:paraId="47212883" w14:textId="77777777" w:rsidR="00244B8C" w:rsidRPr="00BB05D2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43" w:rsidRPr="00BB05D2" w14:paraId="5AD8F986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4717C7B" w14:textId="77777777" w:rsidR="002A3B43" w:rsidRPr="00BB05D2" w:rsidRDefault="00C01BE6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>Functie ondertekenaar</w:t>
            </w:r>
          </w:p>
        </w:tc>
        <w:tc>
          <w:tcPr>
            <w:tcW w:w="5522" w:type="dxa"/>
          </w:tcPr>
          <w:p w14:paraId="40C1835A" w14:textId="77777777" w:rsidR="00244B8C" w:rsidRPr="00BB05D2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43" w:rsidRPr="00BB05D2" w14:paraId="42A849DE" w14:textId="77777777" w:rsidTr="00C5073D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0E95DC0" w14:textId="77777777" w:rsidR="002A3B43" w:rsidRPr="00BB05D2" w:rsidRDefault="00C01BE6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>Handtekening</w:t>
            </w:r>
          </w:p>
        </w:tc>
        <w:tc>
          <w:tcPr>
            <w:tcW w:w="5522" w:type="dxa"/>
          </w:tcPr>
          <w:p w14:paraId="23BE60F3" w14:textId="77777777" w:rsidR="002A3B43" w:rsidRPr="00BB05D2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99A07B8" w14:textId="77777777" w:rsidR="00244B8C" w:rsidRPr="00BB05D2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526F597" w14:textId="77777777" w:rsidR="00244B8C" w:rsidRPr="00BB05D2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43" w:rsidRPr="00BB05D2" w14:paraId="7E945F3C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D26A356" w14:textId="77777777" w:rsidR="002A3B43" w:rsidRPr="00BB05D2" w:rsidRDefault="00C01BE6" w:rsidP="00DE0E54">
            <w:pPr>
              <w:rPr>
                <w:rFonts w:ascii="Arial" w:hAnsi="Arial" w:cs="Arial"/>
                <w:sz w:val="20"/>
                <w:szCs w:val="20"/>
              </w:rPr>
            </w:pPr>
            <w:r w:rsidRPr="00BB05D2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522" w:type="dxa"/>
          </w:tcPr>
          <w:p w14:paraId="5E550457" w14:textId="77777777" w:rsidR="00244B8C" w:rsidRPr="00BB05D2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1674A3" w14:textId="77777777" w:rsidR="00223A5F" w:rsidRPr="00BB05D2" w:rsidRDefault="00223A5F" w:rsidP="00DE0E54">
      <w:pPr>
        <w:rPr>
          <w:rFonts w:ascii="Arial" w:hAnsi="Arial" w:cs="Arial"/>
          <w:sz w:val="20"/>
          <w:szCs w:val="20"/>
        </w:rPr>
      </w:pPr>
    </w:p>
    <w:sectPr w:rsidR="00223A5F" w:rsidRPr="00BB05D2" w:rsidSect="00DB7D3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1381" w14:textId="77777777" w:rsidR="00BB05D2" w:rsidRDefault="00BB05D2" w:rsidP="00F43396">
      <w:pPr>
        <w:spacing w:line="240" w:lineRule="auto"/>
      </w:pPr>
      <w:r>
        <w:separator/>
      </w:r>
    </w:p>
    <w:p w14:paraId="56CBF7E1" w14:textId="77777777" w:rsidR="00BB05D2" w:rsidRDefault="00BB05D2"/>
    <w:p w14:paraId="69F15F88" w14:textId="77777777" w:rsidR="00BB05D2" w:rsidRDefault="00BB05D2"/>
  </w:endnote>
  <w:endnote w:type="continuationSeparator" w:id="0">
    <w:p w14:paraId="2BD5976B" w14:textId="77777777" w:rsidR="00BB05D2" w:rsidRDefault="00BB05D2" w:rsidP="00F43396">
      <w:pPr>
        <w:spacing w:line="240" w:lineRule="auto"/>
      </w:pPr>
      <w:r>
        <w:continuationSeparator/>
      </w:r>
    </w:p>
    <w:p w14:paraId="3C1E9DF1" w14:textId="77777777" w:rsidR="00BB05D2" w:rsidRDefault="00BB05D2"/>
    <w:p w14:paraId="7D9DF79F" w14:textId="77777777" w:rsidR="00BB05D2" w:rsidRDefault="00BB05D2"/>
  </w:endnote>
  <w:endnote w:type="continuationNotice" w:id="1">
    <w:p w14:paraId="759A4A41" w14:textId="77777777" w:rsidR="00BB05D2" w:rsidRDefault="00BB05D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4C84" w14:textId="7AA9535F" w:rsidR="001F1F33" w:rsidRPr="004530FA" w:rsidRDefault="004530FA" w:rsidP="00BB05D2">
    <w:pPr>
      <w:pStyle w:val="Voettekst"/>
    </w:pPr>
    <w:bookmarkStart w:id="0" w:name="_Hlk123656295"/>
    <w:r w:rsidRPr="002E6D58">
      <w:rPr>
        <w:noProof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3E896196" wp14:editId="3771893D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8518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9C3E4A" id="Vrije vorm: vorm 3" o:spid="_x0000_s1026" style="position:absolute;margin-left:.2pt;margin-top:-2.15pt;width:328.05pt;height:3.6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" path="m,l,4667r4168140,l4174141,285r,-285l,xe" fillcolor="#008518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2E6D58"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19AAC985" wp14:editId="4801BD6C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008518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A7968AC" id="Vrije vorm: vorm 5" o:spid="_x0000_s1026" style="position:absolute;margin-left:332pt;margin-top:-2.2pt;width:87.2pt;height:11.35pt;z-index:251660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" path="m357664,4667l322707,112204,287750,4667,,4667,,4381,6001,,291084,r31623,97250l354234,,808577,r,4667l357664,4667xe" fillcolor="#008518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582707">
      <w:ptab w:relativeTo="margin" w:alignment="right" w:leader="none"/>
    </w:r>
    <w:r>
      <w:t>p</w:t>
    </w:r>
    <w:r w:rsidRPr="00582707">
      <w:t xml:space="preserve">agina </w:t>
    </w:r>
    <w:bookmarkEnd w:id="0"/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1</w:t>
    </w:r>
    <w:r w:rsidRPr="00582707">
      <w:fldChar w:fldCharType="end"/>
    </w:r>
    <w:r w:rsidRPr="00582707">
      <w:t xml:space="preserve"> van </w:t>
    </w:r>
    <w:fldSimple w:instr="NUMPAGES  \* Arabic  \* MERGEFORMAT">
      <w: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7028" w14:textId="77777777" w:rsidR="008C766A" w:rsidRPr="0056402C" w:rsidRDefault="008C766A" w:rsidP="008C766A">
    <w:pPr>
      <w:pStyle w:val="Voettekst"/>
    </w:pPr>
    <w:r w:rsidRPr="0056402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CCA45E" wp14:editId="16CA4C3E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164EFE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DBB2CC" wp14:editId="2C6738DE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0FDA7FB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t>Opdrachtgever</w:t>
    </w:r>
  </w:p>
  <w:p w14:paraId="2E45A18C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55A7" w14:textId="77777777" w:rsidR="00BB05D2" w:rsidRDefault="00BB05D2" w:rsidP="00F43396">
      <w:pPr>
        <w:spacing w:line="240" w:lineRule="auto"/>
      </w:pPr>
      <w:r>
        <w:separator/>
      </w:r>
    </w:p>
    <w:p w14:paraId="0BC2E2EE" w14:textId="77777777" w:rsidR="00BB05D2" w:rsidRDefault="00BB05D2"/>
    <w:p w14:paraId="4E887BD5" w14:textId="77777777" w:rsidR="00BB05D2" w:rsidRDefault="00BB05D2"/>
  </w:footnote>
  <w:footnote w:type="continuationSeparator" w:id="0">
    <w:p w14:paraId="51E46AA0" w14:textId="77777777" w:rsidR="00BB05D2" w:rsidRDefault="00BB05D2" w:rsidP="00F43396">
      <w:pPr>
        <w:spacing w:line="240" w:lineRule="auto"/>
      </w:pPr>
      <w:r>
        <w:continuationSeparator/>
      </w:r>
    </w:p>
    <w:p w14:paraId="42DB5DD5" w14:textId="77777777" w:rsidR="00BB05D2" w:rsidRDefault="00BB05D2"/>
    <w:p w14:paraId="74AB88D2" w14:textId="77777777" w:rsidR="00BB05D2" w:rsidRDefault="00BB05D2"/>
  </w:footnote>
  <w:footnote w:type="continuationNotice" w:id="1">
    <w:p w14:paraId="4880C6DD" w14:textId="77777777" w:rsidR="00BB05D2" w:rsidRDefault="00BB05D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D80E" w14:textId="77777777" w:rsidR="00BD3EE2" w:rsidRDefault="00BD3EE2" w:rsidP="00080602">
    <w:pPr>
      <w:pStyle w:val="Toelichtende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1ECE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5pt;height:24.7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D2"/>
    <w:rsid w:val="000056A9"/>
    <w:rsid w:val="0002552F"/>
    <w:rsid w:val="00053861"/>
    <w:rsid w:val="0006133C"/>
    <w:rsid w:val="0006298E"/>
    <w:rsid w:val="000729E1"/>
    <w:rsid w:val="00080602"/>
    <w:rsid w:val="000973B9"/>
    <w:rsid w:val="000A127A"/>
    <w:rsid w:val="000C23BF"/>
    <w:rsid w:val="000C531C"/>
    <w:rsid w:val="000E4C94"/>
    <w:rsid w:val="001144BD"/>
    <w:rsid w:val="00117B22"/>
    <w:rsid w:val="00117F97"/>
    <w:rsid w:val="00120374"/>
    <w:rsid w:val="0012258B"/>
    <w:rsid w:val="00127649"/>
    <w:rsid w:val="0015627E"/>
    <w:rsid w:val="001636C0"/>
    <w:rsid w:val="00170010"/>
    <w:rsid w:val="00183AEC"/>
    <w:rsid w:val="001A070C"/>
    <w:rsid w:val="001B011A"/>
    <w:rsid w:val="001B3F53"/>
    <w:rsid w:val="001D30CC"/>
    <w:rsid w:val="001F04AC"/>
    <w:rsid w:val="001F1F33"/>
    <w:rsid w:val="002042F8"/>
    <w:rsid w:val="00223A5F"/>
    <w:rsid w:val="00244B8C"/>
    <w:rsid w:val="002463ED"/>
    <w:rsid w:val="00257281"/>
    <w:rsid w:val="00267F34"/>
    <w:rsid w:val="00280890"/>
    <w:rsid w:val="002A3B43"/>
    <w:rsid w:val="002B0B8A"/>
    <w:rsid w:val="002B5CEC"/>
    <w:rsid w:val="002B7459"/>
    <w:rsid w:val="002D2642"/>
    <w:rsid w:val="002F3AC8"/>
    <w:rsid w:val="002F7613"/>
    <w:rsid w:val="0033034E"/>
    <w:rsid w:val="0034324D"/>
    <w:rsid w:val="00361DDA"/>
    <w:rsid w:val="00377A54"/>
    <w:rsid w:val="003936EB"/>
    <w:rsid w:val="003A2713"/>
    <w:rsid w:val="003A44B8"/>
    <w:rsid w:val="003B5658"/>
    <w:rsid w:val="003B7B67"/>
    <w:rsid w:val="00400F5C"/>
    <w:rsid w:val="004530FA"/>
    <w:rsid w:val="00454619"/>
    <w:rsid w:val="004558EC"/>
    <w:rsid w:val="00473B9B"/>
    <w:rsid w:val="004861C6"/>
    <w:rsid w:val="004A3B3D"/>
    <w:rsid w:val="004B082A"/>
    <w:rsid w:val="004B14C6"/>
    <w:rsid w:val="004B1D75"/>
    <w:rsid w:val="004B24E8"/>
    <w:rsid w:val="004B6F34"/>
    <w:rsid w:val="004D5925"/>
    <w:rsid w:val="004E3E2D"/>
    <w:rsid w:val="005443BC"/>
    <w:rsid w:val="00551DF0"/>
    <w:rsid w:val="00552E2E"/>
    <w:rsid w:val="0056402C"/>
    <w:rsid w:val="00582707"/>
    <w:rsid w:val="005B20B4"/>
    <w:rsid w:val="005B32FC"/>
    <w:rsid w:val="005B4B8B"/>
    <w:rsid w:val="005D4998"/>
    <w:rsid w:val="005F1EA1"/>
    <w:rsid w:val="00605A93"/>
    <w:rsid w:val="00611663"/>
    <w:rsid w:val="00623CC3"/>
    <w:rsid w:val="00692CF3"/>
    <w:rsid w:val="006E79C5"/>
    <w:rsid w:val="006F277B"/>
    <w:rsid w:val="007040CA"/>
    <w:rsid w:val="00713A05"/>
    <w:rsid w:val="007151A4"/>
    <w:rsid w:val="00747153"/>
    <w:rsid w:val="007538E3"/>
    <w:rsid w:val="007570FB"/>
    <w:rsid w:val="007644AF"/>
    <w:rsid w:val="00780618"/>
    <w:rsid w:val="0078250F"/>
    <w:rsid w:val="007B6F59"/>
    <w:rsid w:val="007C78AA"/>
    <w:rsid w:val="007D03F4"/>
    <w:rsid w:val="007D2290"/>
    <w:rsid w:val="007D2436"/>
    <w:rsid w:val="007D38AA"/>
    <w:rsid w:val="007D437E"/>
    <w:rsid w:val="007E4487"/>
    <w:rsid w:val="007F5C47"/>
    <w:rsid w:val="00806BD0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7025"/>
    <w:rsid w:val="008C766A"/>
    <w:rsid w:val="008D791A"/>
    <w:rsid w:val="008F2048"/>
    <w:rsid w:val="009421BA"/>
    <w:rsid w:val="00962FF4"/>
    <w:rsid w:val="00975EFB"/>
    <w:rsid w:val="009C1E79"/>
    <w:rsid w:val="009C1EA2"/>
    <w:rsid w:val="009C445B"/>
    <w:rsid w:val="009D15E7"/>
    <w:rsid w:val="009D5C3D"/>
    <w:rsid w:val="00A03562"/>
    <w:rsid w:val="00A107A5"/>
    <w:rsid w:val="00A34D04"/>
    <w:rsid w:val="00A557DC"/>
    <w:rsid w:val="00A56C24"/>
    <w:rsid w:val="00A573EB"/>
    <w:rsid w:val="00A62693"/>
    <w:rsid w:val="00A66D1D"/>
    <w:rsid w:val="00A75473"/>
    <w:rsid w:val="00A90337"/>
    <w:rsid w:val="00AA2951"/>
    <w:rsid w:val="00AA3220"/>
    <w:rsid w:val="00AC4FD5"/>
    <w:rsid w:val="00AD78DE"/>
    <w:rsid w:val="00AE0D92"/>
    <w:rsid w:val="00AE4819"/>
    <w:rsid w:val="00B255B9"/>
    <w:rsid w:val="00B77041"/>
    <w:rsid w:val="00BA03A0"/>
    <w:rsid w:val="00BA39BB"/>
    <w:rsid w:val="00BA7BA6"/>
    <w:rsid w:val="00BB03E5"/>
    <w:rsid w:val="00BB05D2"/>
    <w:rsid w:val="00BD3EE2"/>
    <w:rsid w:val="00BE0CF1"/>
    <w:rsid w:val="00C01B6A"/>
    <w:rsid w:val="00C01BE6"/>
    <w:rsid w:val="00C5073D"/>
    <w:rsid w:val="00C90DFA"/>
    <w:rsid w:val="00CB7B0B"/>
    <w:rsid w:val="00CC2EDF"/>
    <w:rsid w:val="00D10150"/>
    <w:rsid w:val="00D17DB3"/>
    <w:rsid w:val="00D27ABE"/>
    <w:rsid w:val="00D34A8C"/>
    <w:rsid w:val="00D43FB6"/>
    <w:rsid w:val="00D52811"/>
    <w:rsid w:val="00D63554"/>
    <w:rsid w:val="00D6626D"/>
    <w:rsid w:val="00D717B0"/>
    <w:rsid w:val="00DB1ABB"/>
    <w:rsid w:val="00DB7D37"/>
    <w:rsid w:val="00DD1235"/>
    <w:rsid w:val="00DE042D"/>
    <w:rsid w:val="00DE0E54"/>
    <w:rsid w:val="00DF34E6"/>
    <w:rsid w:val="00E010FD"/>
    <w:rsid w:val="00E42998"/>
    <w:rsid w:val="00E54A3D"/>
    <w:rsid w:val="00E634F1"/>
    <w:rsid w:val="00EA3378"/>
    <w:rsid w:val="00EA4C23"/>
    <w:rsid w:val="00EB3AA3"/>
    <w:rsid w:val="00EB40F0"/>
    <w:rsid w:val="00ED5CD2"/>
    <w:rsid w:val="00F01F9A"/>
    <w:rsid w:val="00F15EB9"/>
    <w:rsid w:val="00F26289"/>
    <w:rsid w:val="00F40C29"/>
    <w:rsid w:val="00F42D00"/>
    <w:rsid w:val="00F43396"/>
    <w:rsid w:val="00F64AF7"/>
    <w:rsid w:val="00F71266"/>
    <w:rsid w:val="00F74DAE"/>
    <w:rsid w:val="00F778BB"/>
    <w:rsid w:val="00FA0A17"/>
    <w:rsid w:val="00FB5582"/>
    <w:rsid w:val="00FC6359"/>
    <w:rsid w:val="00FC6C73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2F0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080602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008518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0602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008518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80602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008518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94E1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0602"/>
    <w:rPr>
      <w:rFonts w:asciiTheme="majorHAnsi" w:eastAsiaTheme="majorEastAsia" w:hAnsiTheme="majorHAnsi" w:cstheme="majorBidi"/>
      <w:color w:val="008518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80602"/>
    <w:rPr>
      <w:rFonts w:asciiTheme="majorHAnsi" w:eastAsiaTheme="majorEastAsia" w:hAnsiTheme="majorHAnsi" w:cstheme="majorBidi"/>
      <w:color w:val="008518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80602"/>
    <w:rPr>
      <w:rFonts w:asciiTheme="majorHAnsi" w:eastAsiaTheme="majorEastAsia" w:hAnsiTheme="majorHAnsi" w:cstheme="majorBidi"/>
      <w:color w:val="008518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455F51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3E762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294E1C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294E1C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3E762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549E39" w:themeColor="accent1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549E39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455F51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BA6906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IFO-Inkoop\11.%20Inkoop%20Schappen%20Zuid-Holland\8.%20Werkmappen_Pieter\Bibliotheek\Sjablonen\SBB\Bijlage%20x%20Verklaring%20sanctiepakket%20Rusland%20Staatsbosbeheer.dotx" TargetMode="External"/></Relationships>
</file>

<file path=word/theme/theme1.xml><?xml version="1.0" encoding="utf-8"?>
<a:theme xmlns:a="http://schemas.openxmlformats.org/drawingml/2006/main" name="Kantoorthema">
  <a:themeElements>
    <a:clrScheme name="Gro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7AA4F508DBA4191CFB219B57B1257" ma:contentTypeVersion="11" ma:contentTypeDescription="Een nieuw document maken." ma:contentTypeScope="" ma:versionID="379dd7ca1bd3bd8c91e7f251b00fa7d6">
  <xsd:schema xmlns:xsd="http://www.w3.org/2001/XMLSchema" xmlns:xs="http://www.w3.org/2001/XMLSchema" xmlns:p="http://schemas.microsoft.com/office/2006/metadata/properties" xmlns:ns2="c5581bd6-4f47-4fca-a9c4-da9f4cada4dc" xmlns:ns3="a5f60200-05fe-42d4-8ee4-d4407afadc29" targetNamespace="http://schemas.microsoft.com/office/2006/metadata/properties" ma:root="true" ma:fieldsID="8675558d3733d20b82914df44cd0f1d9" ns2:_="" ns3:_="">
    <xsd:import namespace="c5581bd6-4f47-4fca-a9c4-da9f4cada4dc"/>
    <xsd:import namespace="a5f60200-05fe-42d4-8ee4-d4407afad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81bd6-4f47-4fca-a9c4-da9f4cad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83cd5b-9aff-4a4c-b4e4-ee373685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60200-05fe-42d4-8ee4-d4407afadc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2631ff-74a6-4389-bd21-becdc0169c74}" ma:internalName="TaxCatchAll" ma:showField="CatchAllData" ma:web="a5f60200-05fe-42d4-8ee4-d4407afad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f60200-05fe-42d4-8ee4-d4407afadc29" xsi:nil="true"/>
    <lcf76f155ced4ddcb4097134ff3c332f xmlns="c5581bd6-4f47-4fca-a9c4-da9f4cada4d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DE5B54-5332-495B-834F-4ED8AF3A3EF7}"/>
</file>

<file path=customXml/itemProps3.xml><?xml version="1.0" encoding="utf-8"?>
<ds:datastoreItem xmlns:ds="http://schemas.openxmlformats.org/officeDocument/2006/customXml" ds:itemID="{5B101F04-2977-4E4A-BDC2-C9992F9308D9}">
  <ds:schemaRefs>
    <ds:schemaRef ds:uri="http://schemas.microsoft.com/office/2006/metadata/properties"/>
    <ds:schemaRef ds:uri="http://schemas.microsoft.com/office/infopath/2007/PartnerControls"/>
    <ds:schemaRef ds:uri="7de9f138-1473-4767-9bc7-9c73aefe2062"/>
    <ds:schemaRef ds:uri="915ee29a-c866-4fca-990c-e824f71b4599"/>
  </ds:schemaRefs>
</ds:datastoreItem>
</file>

<file path=customXml/itemProps4.xml><?xml version="1.0" encoding="utf-8"?>
<ds:datastoreItem xmlns:ds="http://schemas.openxmlformats.org/officeDocument/2006/customXml" ds:itemID="{1E6AD3C5-FEAD-417F-B62D-477348311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Verklaring sanctiepakket Rusland Staatsbosbeheer.dotx</Template>
  <TotalTime>0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2026-02-25T13:04:00Z</dcterms:created>
  <dcterms:modified xsi:type="dcterms:W3CDTF">2026-02-25T13:10:00Z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0x0101006527AA4F508DBA4191CFB219B57B1257</vt:lpwstr>
  </property>
  <property fmtid="{D5CDD505-2E9C-101B-9397-08002B2CF9AE}" pid="4" name="Order">
    <vt:r8>111400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